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F5" w:rsidRDefault="000C1FF5">
      <w:pPr>
        <w:spacing w:line="600" w:lineRule="exact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2021</w:t>
      </w:r>
      <w:r>
        <w:rPr>
          <w:rFonts w:ascii="宋体" w:hAnsi="宋体" w:cs="宋体" w:hint="eastAsia"/>
          <w:b/>
          <w:bCs/>
          <w:sz w:val="44"/>
          <w:szCs w:val="44"/>
        </w:rPr>
        <w:t>年扶贫资金安排情况说明</w:t>
      </w:r>
    </w:p>
    <w:p w:rsidR="000C1FF5" w:rsidRDefault="000C1FF5" w:rsidP="008961BB">
      <w:pPr>
        <w:spacing w:line="600" w:lineRule="exact"/>
        <w:ind w:firstLineChars="200" w:firstLine="31680"/>
        <w:rPr>
          <w:rFonts w:ascii="Times New Roman" w:eastAsia="仿宋" w:hAnsi="Times New Roman" w:cs="Times New Roman"/>
          <w:sz w:val="32"/>
          <w:szCs w:val="32"/>
        </w:rPr>
      </w:pPr>
    </w:p>
    <w:p w:rsidR="000C1FF5" w:rsidRPr="00F47A21" w:rsidRDefault="000C1FF5" w:rsidP="00F76106">
      <w:pPr>
        <w:spacing w:line="60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年扶贫资金安排</w:t>
      </w:r>
      <w:r>
        <w:rPr>
          <w:rFonts w:ascii="仿宋" w:eastAsia="仿宋" w:hAnsi="仿宋" w:cs="仿宋"/>
          <w:sz w:val="32"/>
          <w:szCs w:val="32"/>
        </w:rPr>
        <w:t>1970</w:t>
      </w:r>
      <w:r>
        <w:rPr>
          <w:rFonts w:ascii="仿宋" w:eastAsia="仿宋" w:hAnsi="仿宋" w:cs="仿宋" w:hint="eastAsia"/>
          <w:sz w:val="32"/>
          <w:szCs w:val="32"/>
        </w:rPr>
        <w:t>万元，其中：农业农村局扶贫工作经费</w:t>
      </w:r>
      <w:r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 w:rsidRPr="000F0FE8">
        <w:rPr>
          <w:rFonts w:ascii="仿宋" w:eastAsia="仿宋" w:hAnsi="仿宋" w:cs="仿宋" w:hint="eastAsia"/>
          <w:sz w:val="32"/>
          <w:szCs w:val="32"/>
        </w:rPr>
        <w:t>巩固提升脱贫成果</w:t>
      </w:r>
      <w:r>
        <w:rPr>
          <w:rFonts w:ascii="仿宋" w:eastAsia="仿宋" w:hAnsi="仿宋" w:cs="仿宋" w:hint="eastAsia"/>
          <w:sz w:val="32"/>
          <w:szCs w:val="32"/>
        </w:rPr>
        <w:t>经费</w:t>
      </w:r>
      <w:r>
        <w:rPr>
          <w:rFonts w:ascii="仿宋" w:eastAsia="仿宋" w:hAnsi="仿宋" w:cs="仿宋"/>
          <w:sz w:val="32"/>
          <w:szCs w:val="32"/>
        </w:rPr>
        <w:t>700</w:t>
      </w:r>
      <w:r>
        <w:rPr>
          <w:rFonts w:ascii="仿宋" w:eastAsia="仿宋" w:hAnsi="仿宋" w:cs="仿宋" w:hint="eastAsia"/>
          <w:sz w:val="32"/>
          <w:szCs w:val="32"/>
        </w:rPr>
        <w:t>万元，用于</w:t>
      </w:r>
      <w:r w:rsidRPr="000F0FE8">
        <w:rPr>
          <w:rFonts w:ascii="仿宋" w:eastAsia="仿宋" w:hAnsi="仿宋" w:cs="仿宋" w:hint="eastAsia"/>
          <w:sz w:val="32"/>
          <w:szCs w:val="32"/>
        </w:rPr>
        <w:t>乡村振兴、专项扶贫、数字农业等</w:t>
      </w:r>
      <w:r>
        <w:rPr>
          <w:rFonts w:ascii="仿宋" w:eastAsia="仿宋" w:hAnsi="仿宋" w:cs="仿宋" w:hint="eastAsia"/>
          <w:sz w:val="32"/>
          <w:szCs w:val="32"/>
        </w:rPr>
        <w:t>；农村危房改造</w:t>
      </w:r>
      <w:r>
        <w:rPr>
          <w:rFonts w:ascii="仿宋" w:eastAsia="仿宋" w:hAnsi="仿宋" w:cs="仿宋"/>
          <w:sz w:val="32"/>
          <w:szCs w:val="32"/>
        </w:rPr>
        <w:t>267</w:t>
      </w:r>
      <w:r>
        <w:rPr>
          <w:rFonts w:ascii="仿宋" w:eastAsia="仿宋" w:hAnsi="仿宋" w:cs="仿宋" w:hint="eastAsia"/>
          <w:sz w:val="32"/>
          <w:szCs w:val="32"/>
        </w:rPr>
        <w:t>万元；教育系统家庭困难学生助学金、生活补助等</w:t>
      </w:r>
      <w:r>
        <w:rPr>
          <w:rFonts w:ascii="仿宋" w:eastAsia="仿宋" w:hAnsi="仿宋" w:cs="仿宋"/>
          <w:sz w:val="32"/>
          <w:szCs w:val="32"/>
        </w:rPr>
        <w:t>794</w:t>
      </w:r>
      <w:r>
        <w:rPr>
          <w:rFonts w:ascii="仿宋" w:eastAsia="仿宋" w:hAnsi="仿宋" w:cs="仿宋" w:hint="eastAsia"/>
          <w:sz w:val="32"/>
          <w:szCs w:val="32"/>
        </w:rPr>
        <w:t>万元；社保系统</w:t>
      </w:r>
      <w:r w:rsidRPr="00F47A21">
        <w:rPr>
          <w:rFonts w:ascii="仿宋" w:eastAsia="仿宋" w:hAnsi="仿宋" w:cs="仿宋" w:hint="eastAsia"/>
          <w:sz w:val="32"/>
          <w:szCs w:val="32"/>
        </w:rPr>
        <w:t>困难残疾人生活补贴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/>
          <w:sz w:val="32"/>
          <w:szCs w:val="32"/>
        </w:rPr>
        <w:t>189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sectPr w:rsidR="000C1FF5" w:rsidRPr="00F47A21" w:rsidSect="000A0097">
      <w:pgSz w:w="11906" w:h="16838"/>
      <w:pgMar w:top="1701" w:right="1474" w:bottom="1701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D8C"/>
    <w:rsid w:val="000A0097"/>
    <w:rsid w:val="000C1FF5"/>
    <w:rsid w:val="000F0FE8"/>
    <w:rsid w:val="001D62A9"/>
    <w:rsid w:val="001E3C0F"/>
    <w:rsid w:val="00373D8C"/>
    <w:rsid w:val="004326BC"/>
    <w:rsid w:val="004A3A66"/>
    <w:rsid w:val="004E1289"/>
    <w:rsid w:val="00674776"/>
    <w:rsid w:val="00706C4A"/>
    <w:rsid w:val="00740F47"/>
    <w:rsid w:val="008961BB"/>
    <w:rsid w:val="0093333D"/>
    <w:rsid w:val="009A1703"/>
    <w:rsid w:val="00A11FF6"/>
    <w:rsid w:val="00C809E5"/>
    <w:rsid w:val="00F17E1E"/>
    <w:rsid w:val="00F47A21"/>
    <w:rsid w:val="00F76106"/>
    <w:rsid w:val="00F80A89"/>
    <w:rsid w:val="0B0D2D61"/>
    <w:rsid w:val="0DDC475F"/>
    <w:rsid w:val="0EB515EE"/>
    <w:rsid w:val="13E45FEB"/>
    <w:rsid w:val="16C94967"/>
    <w:rsid w:val="1CBF2FFD"/>
    <w:rsid w:val="2253756D"/>
    <w:rsid w:val="2A3E3F0C"/>
    <w:rsid w:val="2ED06E94"/>
    <w:rsid w:val="36F27DD2"/>
    <w:rsid w:val="3C77572C"/>
    <w:rsid w:val="3C9A2681"/>
    <w:rsid w:val="3FD1372E"/>
    <w:rsid w:val="43362B47"/>
    <w:rsid w:val="4B7025EE"/>
    <w:rsid w:val="50375B09"/>
    <w:rsid w:val="5095051D"/>
    <w:rsid w:val="51121F60"/>
    <w:rsid w:val="5B182A56"/>
    <w:rsid w:val="5B8D063C"/>
    <w:rsid w:val="5C8175A2"/>
    <w:rsid w:val="5E705073"/>
    <w:rsid w:val="60A37966"/>
    <w:rsid w:val="64D06D5B"/>
    <w:rsid w:val="65540FA6"/>
    <w:rsid w:val="66D946B5"/>
    <w:rsid w:val="68EC0BDE"/>
    <w:rsid w:val="7014499A"/>
    <w:rsid w:val="72316797"/>
    <w:rsid w:val="73D64C71"/>
    <w:rsid w:val="75F2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9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A0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0097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A0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00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21</Words>
  <Characters>125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宁然</dc:creator>
  <cp:keywords/>
  <dc:description/>
  <cp:lastModifiedBy>mei</cp:lastModifiedBy>
  <cp:revision>9</cp:revision>
  <cp:lastPrinted>2021-02-22T08:35:00Z</cp:lastPrinted>
  <dcterms:created xsi:type="dcterms:W3CDTF">2017-01-24T01:42:00Z</dcterms:created>
  <dcterms:modified xsi:type="dcterms:W3CDTF">2021-02-23T08:53:00Z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